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F9" w:rsidRDefault="005246F9" w:rsidP="007F2DE2">
      <w:pPr>
        <w:pageBreakBefore/>
      </w:pPr>
      <w:r>
        <w:rPr>
          <w:rFonts w:cs="宋体" w:hint="eastAsia"/>
        </w:rPr>
        <w:t>附件</w:t>
      </w:r>
      <w:r>
        <w:t>2</w:t>
      </w:r>
    </w:p>
    <w:p w:rsidR="005246F9" w:rsidRDefault="005246F9" w:rsidP="007F2DE2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食品学院第十届团委学生会主席团竞选申请表</w:t>
      </w:r>
    </w:p>
    <w:tbl>
      <w:tblPr>
        <w:tblpPr w:leftFromText="180" w:rightFromText="180" w:vertAnchor="text" w:horzAnchor="margin" w:tblpXSpec="center" w:tblpY="314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8"/>
        <w:gridCol w:w="1977"/>
        <w:gridCol w:w="1217"/>
        <w:gridCol w:w="3158"/>
        <w:gridCol w:w="1650"/>
      </w:tblGrid>
      <w:tr w:rsidR="005246F9" w:rsidRPr="00F30D76">
        <w:trPr>
          <w:trHeight w:val="651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姓名</w:t>
            </w:r>
          </w:p>
        </w:tc>
        <w:tc>
          <w:tcPr>
            <w:tcW w:w="1977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  <w:tc>
          <w:tcPr>
            <w:tcW w:w="1217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班级加权排名</w:t>
            </w:r>
          </w:p>
        </w:tc>
        <w:tc>
          <w:tcPr>
            <w:tcW w:w="3158" w:type="dxa"/>
            <w:vAlign w:val="center"/>
          </w:tcPr>
          <w:p w:rsidR="005246F9" w:rsidRPr="00F30D76" w:rsidRDefault="005246F9" w:rsidP="005320E8">
            <w:pPr>
              <w:jc w:val="center"/>
            </w:pPr>
            <w:r w:rsidRPr="00F30D76">
              <w:t>/</w:t>
            </w:r>
          </w:p>
        </w:tc>
        <w:tc>
          <w:tcPr>
            <w:tcW w:w="1650" w:type="dxa"/>
            <w:vMerge w:val="restart"/>
            <w:vAlign w:val="center"/>
          </w:tcPr>
          <w:p w:rsidR="005246F9" w:rsidRPr="00F30D76" w:rsidRDefault="005246F9" w:rsidP="005320E8">
            <w:pPr>
              <w:spacing w:line="240" w:lineRule="exact"/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照片</w:t>
            </w:r>
          </w:p>
        </w:tc>
      </w:tr>
      <w:tr w:rsidR="005246F9" w:rsidRPr="00F30D76">
        <w:trPr>
          <w:trHeight w:val="540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政治面貌</w:t>
            </w:r>
          </w:p>
        </w:tc>
        <w:tc>
          <w:tcPr>
            <w:tcW w:w="1977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  <w:tc>
          <w:tcPr>
            <w:tcW w:w="1217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专业班级</w:t>
            </w:r>
          </w:p>
        </w:tc>
        <w:tc>
          <w:tcPr>
            <w:tcW w:w="315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vMerge/>
            <w:vAlign w:val="center"/>
          </w:tcPr>
          <w:p w:rsidR="005246F9" w:rsidRPr="00F30D76" w:rsidRDefault="005246F9" w:rsidP="005320E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246F9" w:rsidRPr="00F30D76">
        <w:trPr>
          <w:trHeight w:val="706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联系方式</w:t>
            </w:r>
          </w:p>
        </w:tc>
        <w:tc>
          <w:tcPr>
            <w:tcW w:w="6352" w:type="dxa"/>
            <w:gridSpan w:val="3"/>
            <w:vAlign w:val="center"/>
          </w:tcPr>
          <w:p w:rsidR="005246F9" w:rsidRPr="00F30D76" w:rsidRDefault="005246F9" w:rsidP="005320E8">
            <w:pPr>
              <w:rPr>
                <w:rFonts w:cs="Times New Roman"/>
              </w:rPr>
            </w:pPr>
          </w:p>
        </w:tc>
        <w:tc>
          <w:tcPr>
            <w:tcW w:w="1650" w:type="dxa"/>
            <w:vMerge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</w:tr>
      <w:tr w:rsidR="005246F9" w:rsidRPr="00F30D76">
        <w:trPr>
          <w:trHeight w:val="1053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申请职位</w:t>
            </w:r>
          </w:p>
        </w:tc>
        <w:tc>
          <w:tcPr>
            <w:tcW w:w="6352" w:type="dxa"/>
            <w:gridSpan w:val="3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vAlign w:val="center"/>
          </w:tcPr>
          <w:p w:rsidR="005246F9" w:rsidRPr="00F30D76" w:rsidRDefault="005246F9" w:rsidP="005320E8">
            <w:pPr>
              <w:spacing w:line="240" w:lineRule="exact"/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是否服从调配</w:t>
            </w:r>
          </w:p>
          <w:p w:rsidR="005246F9" w:rsidRPr="00F30D76" w:rsidRDefault="005246F9" w:rsidP="005320E8">
            <w:pPr>
              <w:spacing w:line="240" w:lineRule="exact"/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是</w:t>
            </w:r>
            <w:r w:rsidRPr="00F30D76">
              <w:t xml:space="preserve">      </w:t>
            </w:r>
            <w:r w:rsidRPr="00F30D76">
              <w:rPr>
                <w:rFonts w:cs="宋体" w:hint="eastAsia"/>
              </w:rPr>
              <w:t>否</w:t>
            </w:r>
          </w:p>
        </w:tc>
      </w:tr>
      <w:tr w:rsidR="005246F9" w:rsidRPr="00F30D76">
        <w:trPr>
          <w:trHeight w:val="1615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主要工作经历</w:t>
            </w:r>
          </w:p>
        </w:tc>
        <w:tc>
          <w:tcPr>
            <w:tcW w:w="8002" w:type="dxa"/>
            <w:gridSpan w:val="4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</w:tr>
      <w:tr w:rsidR="005246F9" w:rsidRPr="00F30D76">
        <w:trPr>
          <w:trHeight w:val="2249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获得荣誉、学习情况</w:t>
            </w:r>
            <w:r w:rsidRPr="00F30D76">
              <w:t>(</w:t>
            </w:r>
            <w:r w:rsidRPr="00F30D76">
              <w:rPr>
                <w:rFonts w:cs="宋体" w:hint="eastAsia"/>
              </w:rPr>
              <w:t>含四六级）</w:t>
            </w:r>
          </w:p>
        </w:tc>
        <w:tc>
          <w:tcPr>
            <w:tcW w:w="8002" w:type="dxa"/>
            <w:gridSpan w:val="4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</w:tr>
      <w:tr w:rsidR="005246F9" w:rsidRPr="00F30D76">
        <w:trPr>
          <w:trHeight w:val="1202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爱好及特长</w:t>
            </w:r>
          </w:p>
        </w:tc>
        <w:tc>
          <w:tcPr>
            <w:tcW w:w="8002" w:type="dxa"/>
            <w:gridSpan w:val="4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</w:tr>
      <w:tr w:rsidR="005246F9" w:rsidRPr="00F30D76">
        <w:trPr>
          <w:trHeight w:val="1873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对所申请职务的认识</w:t>
            </w:r>
          </w:p>
        </w:tc>
        <w:tc>
          <w:tcPr>
            <w:tcW w:w="8002" w:type="dxa"/>
            <w:gridSpan w:val="4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</w:tr>
      <w:tr w:rsidR="005246F9" w:rsidRPr="00F30D76">
        <w:trPr>
          <w:trHeight w:val="2103"/>
        </w:trPr>
        <w:tc>
          <w:tcPr>
            <w:tcW w:w="1218" w:type="dxa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  <w:r w:rsidRPr="00F30D76">
              <w:rPr>
                <w:rFonts w:cs="宋体" w:hint="eastAsia"/>
              </w:rPr>
              <w:t>对学院团委学生会工作的建议</w:t>
            </w:r>
          </w:p>
        </w:tc>
        <w:tc>
          <w:tcPr>
            <w:tcW w:w="8002" w:type="dxa"/>
            <w:gridSpan w:val="4"/>
            <w:vAlign w:val="center"/>
          </w:tcPr>
          <w:p w:rsidR="005246F9" w:rsidRPr="00F30D76" w:rsidRDefault="005246F9" w:rsidP="005320E8">
            <w:pPr>
              <w:jc w:val="center"/>
              <w:rPr>
                <w:rFonts w:cs="Times New Roman"/>
              </w:rPr>
            </w:pPr>
          </w:p>
        </w:tc>
      </w:tr>
    </w:tbl>
    <w:p w:rsidR="005246F9" w:rsidRDefault="005246F9" w:rsidP="007F2DE2">
      <w:pPr>
        <w:rPr>
          <w:rFonts w:cs="Times New Roman"/>
        </w:rPr>
      </w:pPr>
    </w:p>
    <w:p w:rsidR="005246F9" w:rsidRDefault="005246F9" w:rsidP="007F2DE2">
      <w:pPr>
        <w:rPr>
          <w:rFonts w:cs="Times New Roman"/>
        </w:rPr>
      </w:pPr>
    </w:p>
    <w:p w:rsidR="005246F9" w:rsidRDefault="005246F9">
      <w:pPr>
        <w:rPr>
          <w:rFonts w:cs="Times New Roman"/>
        </w:rPr>
      </w:pPr>
      <w:r>
        <w:rPr>
          <w:rFonts w:cs="宋体" w:hint="eastAsia"/>
        </w:rPr>
        <w:t>注：推荐意见可另附页</w:t>
      </w:r>
    </w:p>
    <w:sectPr w:rsidR="005246F9" w:rsidSect="0076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DE2"/>
    <w:rsid w:val="00162F39"/>
    <w:rsid w:val="005246F9"/>
    <w:rsid w:val="005320E8"/>
    <w:rsid w:val="00766DD5"/>
    <w:rsid w:val="007F2DE2"/>
    <w:rsid w:val="008F6926"/>
    <w:rsid w:val="00BD3180"/>
    <w:rsid w:val="00CE2DD9"/>
    <w:rsid w:val="00F3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E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王莉</cp:lastModifiedBy>
  <cp:revision>2</cp:revision>
  <dcterms:created xsi:type="dcterms:W3CDTF">2016-05-05T07:52:00Z</dcterms:created>
  <dcterms:modified xsi:type="dcterms:W3CDTF">2017-04-18T04:08:00Z</dcterms:modified>
</cp:coreProperties>
</file>